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08" w:rsidRPr="009547E8" w:rsidRDefault="001D7408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:rsidR="001D7408" w:rsidRPr="009547E8" w:rsidRDefault="001D7408" w:rsidP="0079045D">
      <w:pPr>
        <w:jc w:val="center"/>
        <w:rPr>
          <w:b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2"/>
        <w:gridCol w:w="2619"/>
        <w:gridCol w:w="6628"/>
      </w:tblGrid>
      <w:tr w:rsidR="001D7408" w:rsidRPr="009547E8" w:rsidTr="00B514AF">
        <w:tc>
          <w:tcPr>
            <w:tcW w:w="642" w:type="dxa"/>
            <w:vAlign w:val="center"/>
          </w:tcPr>
          <w:p w:rsidR="001D7408" w:rsidRPr="009547E8" w:rsidRDefault="001D7408" w:rsidP="00B514AF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1D7408" w:rsidRPr="00B514AF" w:rsidRDefault="001D7408" w:rsidP="00B514AF">
            <w:pPr>
              <w:jc w:val="center"/>
              <w:rPr>
                <w:u w:val="single"/>
              </w:rPr>
            </w:pPr>
            <w:r w:rsidRPr="00B514AF">
              <w:rPr>
                <w:u w:val="single"/>
              </w:rPr>
              <w:t>Администрация муниципального образования Бокситогорский муниципальный район Ленинградской области</w:t>
            </w:r>
          </w:p>
          <w:p w:rsidR="001D7408" w:rsidRPr="00B514AF" w:rsidRDefault="001D7408" w:rsidP="00B514AF">
            <w:pPr>
              <w:jc w:val="center"/>
            </w:pPr>
            <w:r w:rsidRPr="00B514AF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Pr="00B514AF"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1D7408" w:rsidRPr="009547E8" w:rsidTr="00B514AF">
        <w:tc>
          <w:tcPr>
            <w:tcW w:w="642" w:type="dxa"/>
            <w:vAlign w:val="center"/>
          </w:tcPr>
          <w:p w:rsidR="001D7408" w:rsidRPr="009547E8" w:rsidRDefault="001D7408" w:rsidP="00B514AF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D7408" w:rsidRDefault="001D7408" w:rsidP="007230E3">
            <w:pPr>
              <w:jc w:val="center"/>
            </w:pPr>
            <w:r w:rsidRPr="00B514AF">
              <w:rPr>
                <w:b/>
                <w:bCs/>
              </w:rPr>
              <w:t xml:space="preserve">Публичный сервитут в отношении земель и земельных участков в целях </w:t>
            </w:r>
            <w:r w:rsidRPr="00857702">
              <w:rPr>
                <w:b/>
                <w:bCs/>
              </w:rPr>
              <w:t>"Строительства и эксплуатации объекта электросетевого хозяйства – КЛ 10кВ для технологического присоединения энергопринимающих устройств заявителя: ПАО "МТС" по адресу: Ленинградская область, Бокситогорский муниципальный район, Самойловское сельское поселение, в районе д. Дуброва</w:t>
            </w:r>
            <w:r w:rsidRPr="00857702">
              <w:rPr>
                <w:b/>
              </w:rPr>
              <w:t>"</w:t>
            </w:r>
          </w:p>
          <w:p w:rsidR="001D7408" w:rsidRPr="001D4FC6" w:rsidRDefault="001D7408" w:rsidP="007230E3">
            <w:pPr>
              <w:jc w:val="center"/>
            </w:pPr>
            <w:r w:rsidRPr="001D4FC6">
              <w:rPr>
                <w:sz w:val="22"/>
                <w:szCs w:val="22"/>
              </w:rPr>
              <w:t xml:space="preserve"> (цель установления публичного сервитута) (цель установления публичного сервитута)</w:t>
            </w:r>
          </w:p>
        </w:tc>
      </w:tr>
      <w:tr w:rsidR="001D7408" w:rsidRPr="009547E8" w:rsidTr="00B514AF">
        <w:tc>
          <w:tcPr>
            <w:tcW w:w="642" w:type="dxa"/>
            <w:vMerge w:val="restart"/>
            <w:vAlign w:val="center"/>
          </w:tcPr>
          <w:p w:rsidR="001D7408" w:rsidRDefault="001D7408" w:rsidP="00765D70"/>
          <w:p w:rsidR="001D7408" w:rsidRPr="009547E8" w:rsidRDefault="001D7408" w:rsidP="00B514AF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1D7408" w:rsidRPr="009547E8" w:rsidRDefault="001D7408" w:rsidP="00B514AF">
            <w:pPr>
              <w:jc w:val="center"/>
            </w:pPr>
            <w:r w:rsidRPr="00B514AF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1D7408" w:rsidRPr="009547E8" w:rsidRDefault="001D7408" w:rsidP="00B514AF">
            <w:pPr>
              <w:jc w:val="center"/>
            </w:pPr>
            <w:r w:rsidRPr="00B514AF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D7408" w:rsidRPr="009547E8" w:rsidTr="00B514AF">
        <w:tc>
          <w:tcPr>
            <w:tcW w:w="642" w:type="dxa"/>
            <w:vMerge/>
            <w:vAlign w:val="center"/>
          </w:tcPr>
          <w:p w:rsidR="001D7408" w:rsidRPr="009547E8" w:rsidRDefault="001D7408" w:rsidP="00B514A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D7408" w:rsidRPr="00857702" w:rsidRDefault="001D7408" w:rsidP="0011336F">
            <w:pPr>
              <w:jc w:val="center"/>
            </w:pPr>
            <w:r w:rsidRPr="00857702">
              <w:rPr>
                <w:spacing w:val="-2"/>
              </w:rPr>
              <w:t>47:18:0227001:64</w:t>
            </w:r>
          </w:p>
        </w:tc>
        <w:tc>
          <w:tcPr>
            <w:tcW w:w="6628" w:type="dxa"/>
            <w:vAlign w:val="center"/>
          </w:tcPr>
          <w:p w:rsidR="001D7408" w:rsidRPr="00857702" w:rsidRDefault="001D7408" w:rsidP="0011336F">
            <w:pPr>
              <w:jc w:val="center"/>
            </w:pPr>
            <w:r w:rsidRPr="00857702">
              <w:rPr>
                <w:spacing w:val="-2"/>
                <w:sz w:val="23"/>
              </w:rPr>
              <w:t>Ленинградская область,</w:t>
            </w:r>
            <w:r w:rsidRPr="00857702">
              <w:rPr>
                <w:sz w:val="23"/>
              </w:rPr>
              <w:t xml:space="preserve"> </w:t>
            </w:r>
            <w:r w:rsidRPr="00857702">
              <w:rPr>
                <w:spacing w:val="-6"/>
                <w:sz w:val="23"/>
              </w:rPr>
              <w:t xml:space="preserve">Бокситогорский </w:t>
            </w:r>
            <w:r w:rsidRPr="00857702">
              <w:rPr>
                <w:sz w:val="23"/>
              </w:rPr>
              <w:t>муниципальный район</w:t>
            </w:r>
          </w:p>
        </w:tc>
      </w:tr>
      <w:tr w:rsidR="001D7408" w:rsidRPr="009547E8" w:rsidTr="00B514AF">
        <w:tc>
          <w:tcPr>
            <w:tcW w:w="642" w:type="dxa"/>
            <w:vMerge/>
            <w:vAlign w:val="center"/>
          </w:tcPr>
          <w:p w:rsidR="001D7408" w:rsidRPr="009547E8" w:rsidRDefault="001D7408" w:rsidP="00B514A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D7408" w:rsidRPr="00857702" w:rsidRDefault="001D7408" w:rsidP="0011336F">
            <w:pPr>
              <w:jc w:val="center"/>
            </w:pPr>
            <w:r w:rsidRPr="00857702">
              <w:rPr>
                <w:spacing w:val="-6"/>
              </w:rPr>
              <w:t>47:19:0104003:269</w:t>
            </w:r>
          </w:p>
        </w:tc>
        <w:tc>
          <w:tcPr>
            <w:tcW w:w="6628" w:type="dxa"/>
            <w:vAlign w:val="center"/>
          </w:tcPr>
          <w:p w:rsidR="001D7408" w:rsidRPr="00DF080C" w:rsidRDefault="001D7408" w:rsidP="0011336F">
            <w:pPr>
              <w:pStyle w:val="TableParagraph"/>
              <w:tabs>
                <w:tab w:val="left" w:pos="1895"/>
                <w:tab w:val="left" w:pos="2192"/>
                <w:tab w:val="left" w:pos="2369"/>
              </w:tabs>
              <w:spacing w:before="86" w:line="230" w:lineRule="auto"/>
              <w:ind w:left="178" w:right="203" w:firstLine="7"/>
              <w:rPr>
                <w:lang w:val="ru-RU"/>
              </w:rPr>
            </w:pPr>
            <w:r w:rsidRPr="00DF080C">
              <w:rPr>
                <w:lang w:val="ru-RU"/>
              </w:rPr>
              <w:t xml:space="preserve">Ленинградская </w:t>
            </w:r>
            <w:r w:rsidRPr="00DF080C">
              <w:rPr>
                <w:spacing w:val="-2"/>
                <w:lang w:val="ru-RU"/>
              </w:rPr>
              <w:t>область,</w:t>
            </w:r>
            <w:r w:rsidRPr="00DF080C">
              <w:rPr>
                <w:spacing w:val="53"/>
                <w:lang w:val="ru-RU"/>
              </w:rPr>
              <w:t xml:space="preserve"> </w:t>
            </w:r>
            <w:r w:rsidRPr="00DF080C">
              <w:rPr>
                <w:spacing w:val="-2"/>
                <w:lang w:val="ru-RU"/>
              </w:rPr>
              <w:t>Бокситогорский</w:t>
            </w:r>
            <w:r w:rsidRPr="00DF080C">
              <w:rPr>
                <w:spacing w:val="47"/>
                <w:lang w:val="ru-RU"/>
              </w:rPr>
              <w:t xml:space="preserve"> </w:t>
            </w:r>
            <w:r w:rsidRPr="00DF080C">
              <w:rPr>
                <w:spacing w:val="-2"/>
                <w:lang w:val="ru-RU"/>
              </w:rPr>
              <w:t>район, Бокситогорское</w:t>
            </w:r>
            <w:r w:rsidRPr="00DF080C">
              <w:rPr>
                <w:lang w:val="ru-RU"/>
              </w:rPr>
              <w:t xml:space="preserve"> лесничество, </w:t>
            </w:r>
            <w:r w:rsidRPr="00DF080C">
              <w:rPr>
                <w:spacing w:val="-2"/>
                <w:lang w:val="ru-RU"/>
              </w:rPr>
              <w:t>Самойловское</w:t>
            </w:r>
            <w:r w:rsidRPr="00DF080C">
              <w:rPr>
                <w:lang w:val="ru-RU"/>
              </w:rPr>
              <w:t xml:space="preserve"> </w:t>
            </w:r>
            <w:r w:rsidRPr="00DF080C">
              <w:rPr>
                <w:spacing w:val="-8"/>
                <w:lang w:val="ru-RU"/>
              </w:rPr>
              <w:t xml:space="preserve">участковое </w:t>
            </w:r>
            <w:r w:rsidRPr="00DF080C">
              <w:rPr>
                <w:lang w:val="ru-RU"/>
              </w:rPr>
              <w:t>лесничество,</w:t>
            </w:r>
            <w:r w:rsidRPr="00DF080C">
              <w:rPr>
                <w:spacing w:val="-9"/>
                <w:lang w:val="ru-RU"/>
              </w:rPr>
              <w:t xml:space="preserve"> </w:t>
            </w:r>
            <w:r w:rsidRPr="00DF080C">
              <w:rPr>
                <w:lang w:val="ru-RU"/>
              </w:rPr>
              <w:t>квартал</w:t>
            </w:r>
            <w:r w:rsidRPr="00DF080C">
              <w:rPr>
                <w:spacing w:val="-8"/>
                <w:lang w:val="ru-RU"/>
              </w:rPr>
              <w:t xml:space="preserve"> №</w:t>
            </w:r>
            <w:r w:rsidRPr="00DF080C">
              <w:rPr>
                <w:spacing w:val="-14"/>
                <w:lang w:val="ru-RU"/>
              </w:rPr>
              <w:t xml:space="preserve"> </w:t>
            </w:r>
            <w:r w:rsidRPr="00DF080C">
              <w:rPr>
                <w:lang w:val="ru-RU"/>
              </w:rPr>
              <w:t>178,</w:t>
            </w:r>
            <w:r w:rsidRPr="00DF080C">
              <w:rPr>
                <w:spacing w:val="-9"/>
                <w:lang w:val="ru-RU"/>
              </w:rPr>
              <w:t xml:space="preserve"> </w:t>
            </w:r>
            <w:r w:rsidRPr="00DF080C">
              <w:rPr>
                <w:lang w:val="ru-RU"/>
              </w:rPr>
              <w:t>часть выдела 31</w:t>
            </w:r>
          </w:p>
        </w:tc>
      </w:tr>
      <w:tr w:rsidR="001D7408" w:rsidRPr="009547E8" w:rsidTr="00B514AF">
        <w:tc>
          <w:tcPr>
            <w:tcW w:w="642" w:type="dxa"/>
            <w:vMerge/>
            <w:vAlign w:val="center"/>
          </w:tcPr>
          <w:p w:rsidR="001D7408" w:rsidRPr="009547E8" w:rsidRDefault="001D7408" w:rsidP="00B514A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D7408" w:rsidRPr="00857702" w:rsidRDefault="001D7408" w:rsidP="0011336F">
            <w:pPr>
              <w:jc w:val="center"/>
            </w:pPr>
            <w:r w:rsidRPr="00857702">
              <w:rPr>
                <w:spacing w:val="-2"/>
              </w:rPr>
              <w:t>47:18:0227001:1069</w:t>
            </w:r>
          </w:p>
        </w:tc>
        <w:tc>
          <w:tcPr>
            <w:tcW w:w="6628" w:type="dxa"/>
            <w:vAlign w:val="center"/>
          </w:tcPr>
          <w:p w:rsidR="001D7408" w:rsidRPr="00857702" w:rsidRDefault="001D7408" w:rsidP="0011336F">
            <w:pPr>
              <w:jc w:val="center"/>
            </w:pPr>
            <w:r w:rsidRPr="00857702">
              <w:rPr>
                <w:spacing w:val="-2"/>
              </w:rPr>
              <w:t>Ленинградская</w:t>
            </w:r>
            <w:r>
              <w:rPr>
                <w:spacing w:val="-2"/>
              </w:rPr>
              <w:t xml:space="preserve"> </w:t>
            </w:r>
            <w:r w:rsidRPr="00857702">
              <w:rPr>
                <w:spacing w:val="-8"/>
              </w:rPr>
              <w:t xml:space="preserve">область, </w:t>
            </w:r>
            <w:r w:rsidRPr="00857702">
              <w:rPr>
                <w:spacing w:val="-2"/>
              </w:rPr>
              <w:t>Бокситогорский</w:t>
            </w:r>
            <w:r w:rsidRPr="00857702">
              <w:rPr>
                <w:spacing w:val="-8"/>
              </w:rPr>
              <w:t xml:space="preserve"> </w:t>
            </w:r>
            <w:r w:rsidRPr="00857702">
              <w:rPr>
                <w:spacing w:val="-2"/>
              </w:rPr>
              <w:t>муни</w:t>
            </w:r>
            <w:r>
              <w:rPr>
                <w:spacing w:val="-2"/>
              </w:rPr>
              <w:t>ци</w:t>
            </w:r>
            <w:r w:rsidRPr="00857702">
              <w:rPr>
                <w:spacing w:val="-2"/>
              </w:rPr>
              <w:t xml:space="preserve">пальный </w:t>
            </w:r>
            <w:r w:rsidRPr="00857702">
              <w:t xml:space="preserve">район, Пикалевское городское </w:t>
            </w:r>
            <w:r w:rsidRPr="00857702">
              <w:rPr>
                <w:spacing w:val="-2"/>
              </w:rPr>
              <w:t>поселение</w:t>
            </w:r>
          </w:p>
        </w:tc>
      </w:tr>
      <w:tr w:rsidR="001D7408" w:rsidRPr="009547E8" w:rsidTr="00B514AF">
        <w:tc>
          <w:tcPr>
            <w:tcW w:w="642" w:type="dxa"/>
            <w:vMerge/>
            <w:vAlign w:val="center"/>
          </w:tcPr>
          <w:p w:rsidR="001D7408" w:rsidRPr="009547E8" w:rsidRDefault="001D7408" w:rsidP="00B514A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D7408" w:rsidRPr="00DF080C" w:rsidRDefault="001D7408" w:rsidP="0011336F">
            <w:pPr>
              <w:jc w:val="center"/>
            </w:pPr>
            <w:r w:rsidRPr="00DF080C">
              <w:rPr>
                <w:spacing w:val="-2"/>
              </w:rPr>
              <w:t>47:18:0227001:1070</w:t>
            </w:r>
          </w:p>
        </w:tc>
        <w:tc>
          <w:tcPr>
            <w:tcW w:w="6628" w:type="dxa"/>
            <w:vAlign w:val="center"/>
          </w:tcPr>
          <w:p w:rsidR="001D7408" w:rsidRPr="00DF080C" w:rsidRDefault="001D7408" w:rsidP="0011336F">
            <w:pPr>
              <w:pStyle w:val="TableParagraph"/>
              <w:tabs>
                <w:tab w:val="left" w:pos="2619"/>
              </w:tabs>
              <w:spacing w:before="6" w:line="230" w:lineRule="auto"/>
              <w:ind w:left="174" w:right="171" w:firstLine="3"/>
              <w:rPr>
                <w:lang w:val="ru-RU"/>
              </w:rPr>
            </w:pPr>
            <w:r w:rsidRPr="00DF080C">
              <w:rPr>
                <w:lang w:val="ru-RU"/>
              </w:rPr>
              <w:t xml:space="preserve">Ленинградская </w:t>
            </w:r>
            <w:r w:rsidRPr="00DF080C">
              <w:rPr>
                <w:spacing w:val="-6"/>
                <w:lang w:val="ru-RU"/>
              </w:rPr>
              <w:t xml:space="preserve">область, </w:t>
            </w:r>
            <w:r w:rsidRPr="00DF080C">
              <w:rPr>
                <w:lang w:val="ru-RU"/>
              </w:rPr>
              <w:t>Бокситогорский</w:t>
            </w:r>
            <w:r w:rsidRPr="00DF080C">
              <w:rPr>
                <w:spacing w:val="-5"/>
                <w:lang w:val="ru-RU"/>
              </w:rPr>
              <w:t xml:space="preserve"> </w:t>
            </w:r>
            <w:r w:rsidRPr="00DF080C">
              <w:rPr>
                <w:lang w:val="ru-RU"/>
              </w:rPr>
              <w:t>муниципальный район, Пикалевское городское поселение</w:t>
            </w:r>
          </w:p>
        </w:tc>
      </w:tr>
      <w:tr w:rsidR="001D7408" w:rsidRPr="009547E8" w:rsidTr="00B514AF">
        <w:tc>
          <w:tcPr>
            <w:tcW w:w="642" w:type="dxa"/>
            <w:vMerge/>
            <w:vAlign w:val="center"/>
          </w:tcPr>
          <w:p w:rsidR="001D7408" w:rsidRPr="009547E8" w:rsidRDefault="001D7408" w:rsidP="00B514A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D7408" w:rsidRPr="00DF080C" w:rsidRDefault="001D7408" w:rsidP="0011336F">
            <w:pPr>
              <w:jc w:val="center"/>
            </w:pPr>
            <w:r w:rsidRPr="00DF080C">
              <w:rPr>
                <w:spacing w:val="-2"/>
              </w:rPr>
              <w:t>47:18:0227001:1074</w:t>
            </w:r>
          </w:p>
        </w:tc>
        <w:tc>
          <w:tcPr>
            <w:tcW w:w="6628" w:type="dxa"/>
          </w:tcPr>
          <w:p w:rsidR="001D7408" w:rsidRPr="00DF080C" w:rsidRDefault="001D7408" w:rsidP="0011336F">
            <w:pPr>
              <w:pStyle w:val="TableParagraph"/>
              <w:tabs>
                <w:tab w:val="left" w:pos="2614"/>
              </w:tabs>
              <w:spacing w:before="4" w:line="230" w:lineRule="auto"/>
              <w:ind w:left="170" w:right="158" w:firstLine="2"/>
              <w:rPr>
                <w:lang w:val="ru-RU"/>
              </w:rPr>
            </w:pPr>
            <w:r w:rsidRPr="00DF080C">
              <w:rPr>
                <w:lang w:val="ru-RU"/>
              </w:rPr>
              <w:t xml:space="preserve">Ленинградская </w:t>
            </w:r>
            <w:r w:rsidRPr="00DF080C">
              <w:rPr>
                <w:spacing w:val="-4"/>
                <w:lang w:val="ru-RU"/>
              </w:rPr>
              <w:t xml:space="preserve">область, </w:t>
            </w:r>
            <w:r w:rsidRPr="00DF080C">
              <w:rPr>
                <w:lang w:val="ru-RU"/>
              </w:rPr>
              <w:t>Бокситогорский</w:t>
            </w:r>
            <w:r w:rsidRPr="00DF080C">
              <w:rPr>
                <w:spacing w:val="-13"/>
                <w:lang w:val="ru-RU"/>
              </w:rPr>
              <w:t xml:space="preserve"> </w:t>
            </w:r>
            <w:r w:rsidRPr="00DF080C">
              <w:rPr>
                <w:lang w:val="ru-RU"/>
              </w:rPr>
              <w:t>муниципальный район, Самойловское сельское поселение</w:t>
            </w:r>
          </w:p>
        </w:tc>
      </w:tr>
      <w:tr w:rsidR="001D7408" w:rsidRPr="009547E8" w:rsidTr="00B514AF">
        <w:tc>
          <w:tcPr>
            <w:tcW w:w="642" w:type="dxa"/>
            <w:vMerge/>
            <w:vAlign w:val="center"/>
          </w:tcPr>
          <w:p w:rsidR="001D7408" w:rsidRPr="009547E8" w:rsidRDefault="001D7408" w:rsidP="00B514A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D7408" w:rsidRPr="00DF080C" w:rsidRDefault="001D7408" w:rsidP="0011336F">
            <w:pPr>
              <w:jc w:val="center"/>
            </w:pPr>
            <w:r w:rsidRPr="00DF080C">
              <w:rPr>
                <w:spacing w:val="-2"/>
              </w:rPr>
              <w:t>47:18:0000000:10137</w:t>
            </w:r>
          </w:p>
        </w:tc>
        <w:tc>
          <w:tcPr>
            <w:tcW w:w="6628" w:type="dxa"/>
          </w:tcPr>
          <w:p w:rsidR="001D7408" w:rsidRPr="00DF080C" w:rsidRDefault="001D7408" w:rsidP="0011336F">
            <w:pPr>
              <w:jc w:val="center"/>
            </w:pPr>
            <w:r w:rsidRPr="00DF080C">
              <w:rPr>
                <w:spacing w:val="-2"/>
              </w:rPr>
              <w:t xml:space="preserve">Российская Федерация, </w:t>
            </w:r>
            <w:r>
              <w:rPr>
                <w:spacing w:val="-2"/>
              </w:rPr>
              <w:t xml:space="preserve">Ленинградская </w:t>
            </w:r>
            <w:r w:rsidRPr="00DF080C">
              <w:rPr>
                <w:spacing w:val="-2"/>
              </w:rPr>
              <w:t>област</w:t>
            </w:r>
            <w:r>
              <w:rPr>
                <w:spacing w:val="-2"/>
              </w:rPr>
              <w:t xml:space="preserve">ь, </w:t>
            </w:r>
            <w:r w:rsidRPr="00DF080C">
              <w:rPr>
                <w:spacing w:val="-6"/>
              </w:rPr>
              <w:t xml:space="preserve">Бокситогорский </w:t>
            </w:r>
            <w:r w:rsidRPr="00DF080C">
              <w:rPr>
                <w:spacing w:val="-2"/>
              </w:rPr>
              <w:t>муниципальный</w:t>
            </w:r>
            <w:r>
              <w:rPr>
                <w:spacing w:val="-2"/>
              </w:rPr>
              <w:t xml:space="preserve"> </w:t>
            </w:r>
            <w:r w:rsidRPr="00DF080C">
              <w:rPr>
                <w:spacing w:val="-6"/>
              </w:rPr>
              <w:t>район, Пикалевское городское поселение</w:t>
            </w:r>
          </w:p>
        </w:tc>
      </w:tr>
      <w:tr w:rsidR="001D7408" w:rsidRPr="009547E8" w:rsidTr="00B514AF">
        <w:tc>
          <w:tcPr>
            <w:tcW w:w="642" w:type="dxa"/>
            <w:vMerge/>
            <w:vAlign w:val="center"/>
          </w:tcPr>
          <w:p w:rsidR="001D7408" w:rsidRPr="009547E8" w:rsidRDefault="001D7408" w:rsidP="00B514AF">
            <w:pPr>
              <w:jc w:val="center"/>
            </w:pPr>
          </w:p>
        </w:tc>
        <w:tc>
          <w:tcPr>
            <w:tcW w:w="2619" w:type="dxa"/>
            <w:vAlign w:val="center"/>
          </w:tcPr>
          <w:p w:rsidR="001D7408" w:rsidRPr="00DF080C" w:rsidRDefault="001D7408" w:rsidP="0011336F">
            <w:pPr>
              <w:jc w:val="center"/>
            </w:pPr>
            <w:r w:rsidRPr="00DF080C">
              <w:rPr>
                <w:spacing w:val="-2"/>
              </w:rPr>
              <w:t>47:00:0000000:40049</w:t>
            </w:r>
          </w:p>
        </w:tc>
        <w:tc>
          <w:tcPr>
            <w:tcW w:w="6628" w:type="dxa"/>
          </w:tcPr>
          <w:p w:rsidR="001D7408" w:rsidRPr="00DF080C" w:rsidRDefault="001D7408" w:rsidP="0011336F">
            <w:pPr>
              <w:jc w:val="center"/>
            </w:pPr>
            <w:r w:rsidRPr="00DF080C">
              <w:rPr>
                <w:spacing w:val="-2"/>
              </w:rPr>
              <w:t>Ленинградская</w:t>
            </w:r>
            <w:r>
              <w:rPr>
                <w:spacing w:val="-2"/>
              </w:rPr>
              <w:t xml:space="preserve"> </w:t>
            </w:r>
            <w:r w:rsidRPr="00DF080C">
              <w:rPr>
                <w:spacing w:val="-6"/>
              </w:rPr>
              <w:t xml:space="preserve">область, </w:t>
            </w:r>
            <w:r w:rsidRPr="00DF080C">
              <w:rPr>
                <w:spacing w:val="-2"/>
              </w:rPr>
              <w:t>Бокситогорский</w:t>
            </w:r>
            <w:r w:rsidRPr="00DF080C">
              <w:rPr>
                <w:spacing w:val="-13"/>
              </w:rPr>
              <w:t xml:space="preserve"> </w:t>
            </w:r>
            <w:r w:rsidRPr="00DF080C">
              <w:rPr>
                <w:spacing w:val="-2"/>
              </w:rPr>
              <w:t>муниципал</w:t>
            </w:r>
            <w:r>
              <w:rPr>
                <w:spacing w:val="-2"/>
              </w:rPr>
              <w:t>ь</w:t>
            </w:r>
            <w:r w:rsidRPr="00DF080C">
              <w:rPr>
                <w:spacing w:val="-2"/>
              </w:rPr>
              <w:t>ны</w:t>
            </w:r>
            <w:r>
              <w:rPr>
                <w:spacing w:val="-2"/>
              </w:rPr>
              <w:t>й</w:t>
            </w:r>
            <w:r w:rsidRPr="00DF080C">
              <w:rPr>
                <w:spacing w:val="-2"/>
              </w:rPr>
              <w:t xml:space="preserve"> </w:t>
            </w:r>
            <w:r w:rsidRPr="00DF080C">
              <w:t xml:space="preserve">район, Пикалевское городское </w:t>
            </w:r>
            <w:r w:rsidRPr="00DF080C">
              <w:rPr>
                <w:spacing w:val="-2"/>
              </w:rPr>
              <w:t>поселение</w:t>
            </w:r>
          </w:p>
        </w:tc>
      </w:tr>
      <w:tr w:rsidR="001D7408" w:rsidRPr="009547E8" w:rsidTr="00B514AF">
        <w:tc>
          <w:tcPr>
            <w:tcW w:w="642" w:type="dxa"/>
            <w:vAlign w:val="center"/>
          </w:tcPr>
          <w:p w:rsidR="001D7408" w:rsidRPr="009547E8" w:rsidRDefault="001D7408" w:rsidP="00B514AF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1D7408" w:rsidRPr="00B176F5" w:rsidRDefault="001D7408" w:rsidP="00DC0384">
            <w:pPr>
              <w:jc w:val="both"/>
            </w:pPr>
            <w:r w:rsidRPr="00B176F5">
              <w:t>Администрация Бокситогорского муниципального района Ленинградской области</w:t>
            </w:r>
          </w:p>
          <w:p w:rsidR="001D7408" w:rsidRPr="00B176F5" w:rsidRDefault="001D7408" w:rsidP="00DC0384">
            <w:pPr>
              <w:jc w:val="both"/>
            </w:pPr>
            <w:r w:rsidRPr="00B176F5">
              <w:t xml:space="preserve">адрес: 187650, Ленинградская область, г.Бокситогорск, ул.Социалистическая, дом 9, </w:t>
            </w:r>
          </w:p>
          <w:p w:rsidR="001D7408" w:rsidRPr="00B176F5" w:rsidRDefault="001D7408" w:rsidP="00DC0384">
            <w:pPr>
              <w:jc w:val="both"/>
            </w:pPr>
            <w:r w:rsidRPr="00B176F5">
              <w:t>электронная почта (e-mail): </w:t>
            </w:r>
            <w:hyperlink r:id="rId5" w:history="1">
              <w:r w:rsidRPr="00B176F5">
                <w:rPr>
                  <w:rStyle w:val="Hyperlink"/>
                  <w:color w:val="auto"/>
                  <w:u w:val="none"/>
                </w:rPr>
                <w:t>adm@boksitogorsk.ru</w:t>
              </w:r>
            </w:hyperlink>
          </w:p>
          <w:p w:rsidR="001D7408" w:rsidRPr="00B176F5" w:rsidRDefault="001D7408" w:rsidP="00DC0384">
            <w:pPr>
              <w:jc w:val="both"/>
            </w:pPr>
            <w:r w:rsidRPr="00B176F5">
              <w:t>справочная информация 8-813-66-244-92</w:t>
            </w:r>
          </w:p>
          <w:p w:rsidR="001D7408" w:rsidRPr="00B176F5" w:rsidRDefault="001D7408" w:rsidP="00DC0384">
            <w:pPr>
              <w:numPr>
                <w:ilvl w:val="0"/>
                <w:numId w:val="12"/>
              </w:numPr>
              <w:shd w:val="clear" w:color="auto" w:fill="FFFFFF"/>
              <w:spacing w:before="75" w:after="75"/>
              <w:ind w:left="0"/>
              <w:jc w:val="both"/>
            </w:pPr>
            <w:r w:rsidRPr="00B176F5">
              <w:t>время приема: Понедельник - четверг: с 8.00 до 17.15.</w:t>
            </w:r>
          </w:p>
          <w:p w:rsidR="001D7408" w:rsidRPr="00B176F5" w:rsidRDefault="001D7408" w:rsidP="00DC0384">
            <w:pPr>
              <w:numPr>
                <w:ilvl w:val="0"/>
                <w:numId w:val="12"/>
              </w:numPr>
              <w:shd w:val="clear" w:color="auto" w:fill="FFFFFF"/>
              <w:spacing w:before="75" w:after="75"/>
              <w:ind w:left="0"/>
              <w:jc w:val="both"/>
            </w:pPr>
            <w:r w:rsidRPr="00B176F5">
              <w:t>Пятница и предпраздничные дни: с 8.00 до 16.00.</w:t>
            </w:r>
          </w:p>
          <w:p w:rsidR="001D7408" w:rsidRPr="00B176F5" w:rsidRDefault="001D7408" w:rsidP="00DC0384">
            <w:pPr>
              <w:numPr>
                <w:ilvl w:val="0"/>
                <w:numId w:val="12"/>
              </w:numPr>
              <w:shd w:val="clear" w:color="auto" w:fill="FFFFFF"/>
              <w:spacing w:before="75" w:after="75"/>
              <w:ind w:left="0"/>
              <w:jc w:val="both"/>
            </w:pPr>
            <w:r w:rsidRPr="00B176F5">
              <w:t>Перерыв на обед: с 13.00 до 14.00</w:t>
            </w:r>
          </w:p>
          <w:p w:rsidR="001D7408" w:rsidRPr="00B176F5" w:rsidRDefault="001D7408" w:rsidP="00DC0384">
            <w:pPr>
              <w:jc w:val="both"/>
            </w:pPr>
            <w:r w:rsidRPr="00B176F5">
              <w:t>Администрация Пикалевского городского поселения  Бокситогорского муниципального района Ленинградской области адрес: 187600, Ленинградская область,  г. Пикалево, ул. Речная д.4, Адрес эл. почты: </w:t>
            </w:r>
            <w:hyperlink r:id="rId6" w:history="1">
              <w:r w:rsidRPr="00B176F5">
                <w:rPr>
                  <w:rStyle w:val="Hyperlink"/>
                  <w:color w:val="auto"/>
                  <w:u w:val="none"/>
                </w:rPr>
                <w:t>pik.admin@mail.ru</w:t>
              </w:r>
            </w:hyperlink>
          </w:p>
          <w:p w:rsidR="001D7408" w:rsidRPr="00B176F5" w:rsidRDefault="001D7408" w:rsidP="00DC0384">
            <w:pPr>
              <w:jc w:val="both"/>
            </w:pPr>
            <w:r w:rsidRPr="00B176F5">
              <w:t>Телефон приемная: 8(81366) 4-03-00</w:t>
            </w:r>
          </w:p>
          <w:p w:rsidR="001D7408" w:rsidRPr="00B176F5" w:rsidRDefault="001D7408" w:rsidP="00DC0384">
            <w:pPr>
              <w:numPr>
                <w:ilvl w:val="0"/>
                <w:numId w:val="12"/>
              </w:numPr>
              <w:shd w:val="clear" w:color="auto" w:fill="FFFFFF"/>
              <w:spacing w:before="75" w:after="75"/>
              <w:ind w:left="0"/>
              <w:jc w:val="both"/>
            </w:pPr>
            <w:r w:rsidRPr="00B176F5">
              <w:t>время приема: Понедельник - четверг: с 8.00 до 17.15.</w:t>
            </w:r>
          </w:p>
          <w:p w:rsidR="001D7408" w:rsidRPr="00B176F5" w:rsidRDefault="001D7408" w:rsidP="00DC0384">
            <w:pPr>
              <w:numPr>
                <w:ilvl w:val="0"/>
                <w:numId w:val="12"/>
              </w:numPr>
              <w:shd w:val="clear" w:color="auto" w:fill="FFFFFF"/>
              <w:spacing w:before="75" w:after="75"/>
              <w:ind w:left="0"/>
              <w:jc w:val="both"/>
            </w:pPr>
            <w:r w:rsidRPr="00B176F5">
              <w:t>Пятница: с 8.00 до 16.00.</w:t>
            </w:r>
          </w:p>
          <w:p w:rsidR="001D7408" w:rsidRPr="00B176F5" w:rsidRDefault="001D7408" w:rsidP="00DC0384">
            <w:pPr>
              <w:numPr>
                <w:ilvl w:val="0"/>
                <w:numId w:val="12"/>
              </w:numPr>
              <w:shd w:val="clear" w:color="auto" w:fill="FFFFFF"/>
              <w:spacing w:before="75" w:after="75"/>
              <w:ind w:left="0"/>
              <w:jc w:val="both"/>
            </w:pPr>
            <w:r w:rsidRPr="00B176F5">
              <w:t>Перерыв на обед: с 13.00 до 14.00</w:t>
            </w:r>
          </w:p>
          <w:p w:rsidR="001D7408" w:rsidRPr="001D4FC6" w:rsidRDefault="001D7408" w:rsidP="00DC0384">
            <w:pPr>
              <w:pStyle w:val="ListParagraph"/>
              <w:ind w:left="0"/>
              <w:jc w:val="center"/>
            </w:pPr>
            <w:r w:rsidRPr="001D4FC6">
              <w:rPr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D7408" w:rsidRPr="009547E8" w:rsidTr="00B514AF">
        <w:tc>
          <w:tcPr>
            <w:tcW w:w="642" w:type="dxa"/>
            <w:vAlign w:val="center"/>
          </w:tcPr>
          <w:p w:rsidR="001D7408" w:rsidRPr="009547E8" w:rsidRDefault="001D7408" w:rsidP="00B514AF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1D7408" w:rsidRPr="00B176F5" w:rsidRDefault="001D7408" w:rsidP="00DC0384">
            <w:pPr>
              <w:jc w:val="both"/>
            </w:pPr>
            <w:r w:rsidRPr="00B176F5">
              <w:t>Администрация Бокситогорского муниципального района Ленинградской области</w:t>
            </w:r>
          </w:p>
          <w:p w:rsidR="001D7408" w:rsidRPr="00B176F5" w:rsidRDefault="001D7408" w:rsidP="00DC0384">
            <w:pPr>
              <w:jc w:val="both"/>
            </w:pPr>
            <w:r w:rsidRPr="00B176F5">
              <w:t xml:space="preserve">адрес: 187650, Ленинградская область, г.Бокситогорск, ул.Социалистическая, дом 9, </w:t>
            </w:r>
          </w:p>
          <w:p w:rsidR="001D7408" w:rsidRPr="00B176F5" w:rsidRDefault="001D7408" w:rsidP="00DC0384">
            <w:pPr>
              <w:jc w:val="both"/>
            </w:pPr>
            <w:r w:rsidRPr="00B176F5">
              <w:t>электронная почта (e-mail): </w:t>
            </w:r>
            <w:hyperlink r:id="rId7" w:history="1">
              <w:r w:rsidRPr="00B176F5">
                <w:rPr>
                  <w:rStyle w:val="Hyperlink"/>
                  <w:color w:val="auto"/>
                  <w:u w:val="none"/>
                </w:rPr>
                <w:t>adm@boksitogorsk.ru</w:t>
              </w:r>
            </w:hyperlink>
          </w:p>
          <w:p w:rsidR="001D7408" w:rsidRPr="001D4FC6" w:rsidRDefault="001D7408" w:rsidP="00DC0384">
            <w:pPr>
              <w:pStyle w:val="ListParagraph"/>
              <w:ind w:left="-61"/>
              <w:jc w:val="both"/>
            </w:pPr>
            <w:r w:rsidRPr="00B176F5"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</w:t>
            </w:r>
            <w:r w:rsidRPr="001D4FC6">
              <w:rPr>
                <w:sz w:val="22"/>
                <w:szCs w:val="22"/>
              </w:rPr>
              <w:t xml:space="preserve">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1D7408" w:rsidRPr="00B176F5" w:rsidRDefault="001D7408" w:rsidP="00DC0384">
            <w:pPr>
              <w:pStyle w:val="ListParagraph"/>
              <w:ind w:left="0"/>
              <w:jc w:val="center"/>
            </w:pPr>
            <w:r w:rsidRPr="001D4FC6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D7408" w:rsidRPr="006F4D64" w:rsidTr="00B514AF">
        <w:tc>
          <w:tcPr>
            <w:tcW w:w="642" w:type="dxa"/>
            <w:vAlign w:val="center"/>
          </w:tcPr>
          <w:p w:rsidR="001D7408" w:rsidRPr="009547E8" w:rsidRDefault="001D7408" w:rsidP="00B514AF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1D7408" w:rsidRPr="001D4FC6" w:rsidRDefault="001D7408" w:rsidP="00DC0384">
            <w:pPr>
              <w:jc w:val="both"/>
            </w:pPr>
            <w:r w:rsidRPr="00A503D4">
              <w:t>Обоснование необходимости установления публичного сервитута — Строительство и эксплуатация объекта электросетевого хозяйства — КЛ-l0кВ для технологического присоединения энергопринимающих устройств заявителя: IIAO "MTC" по адресу: Ленинградская область, Бокситогорский муниципальн</w:t>
            </w:r>
            <w:r>
              <w:t>ы</w:t>
            </w:r>
            <w:r w:rsidRPr="00A503D4">
              <w:t>й район, Самойловское сельское поселение, в районе дер. Дуброва в рамках договора об осуществлении технологического присоединения к электрические сетям от 05.05.2021 № ОД-ТхЭС-01З545-21/02З259-Э-21, договора с ФКУ Упрдор «Северо-Запад» от 08.04.2024 N 582ШОДС/22/03135.</w:t>
            </w:r>
          </w:p>
        </w:tc>
      </w:tr>
      <w:tr w:rsidR="001D7408" w:rsidRPr="009547E8" w:rsidTr="00B514AF">
        <w:tc>
          <w:tcPr>
            <w:tcW w:w="642" w:type="dxa"/>
            <w:vAlign w:val="center"/>
          </w:tcPr>
          <w:p w:rsidR="001D7408" w:rsidRPr="009547E8" w:rsidRDefault="001D7408" w:rsidP="00B514AF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1D7408" w:rsidRPr="00B176F5" w:rsidRDefault="001D7408" w:rsidP="00DC0384">
            <w:pPr>
              <w:pStyle w:val="ListParagraph"/>
              <w:ind w:left="0"/>
              <w:jc w:val="center"/>
            </w:pPr>
            <w:r w:rsidRPr="00B176F5">
              <w:t xml:space="preserve">аdm@boksitogorsk.ru </w:t>
            </w:r>
          </w:p>
          <w:p w:rsidR="001D7408" w:rsidRPr="00B176F5" w:rsidRDefault="001D7408" w:rsidP="00DC0384">
            <w:pPr>
              <w:pStyle w:val="ListParagraph"/>
              <w:ind w:left="0"/>
              <w:jc w:val="center"/>
            </w:pPr>
            <w:hyperlink r:id="rId8" w:history="1">
              <w:r w:rsidRPr="00B176F5">
                <w:rPr>
                  <w:rStyle w:val="Hyperlink"/>
                  <w:color w:val="auto"/>
                  <w:u w:val="none"/>
                </w:rPr>
                <w:t>pikadmin.ru</w:t>
              </w:r>
            </w:hyperlink>
          </w:p>
          <w:p w:rsidR="001D7408" w:rsidRPr="001D4FC6" w:rsidRDefault="001D7408" w:rsidP="00DC0384">
            <w:pPr>
              <w:jc w:val="center"/>
            </w:pPr>
            <w:r w:rsidRPr="001D4FC6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D7408" w:rsidRPr="009547E8" w:rsidTr="00B514AF">
        <w:tc>
          <w:tcPr>
            <w:tcW w:w="642" w:type="dxa"/>
            <w:vAlign w:val="center"/>
          </w:tcPr>
          <w:p w:rsidR="001D7408" w:rsidRPr="009547E8" w:rsidRDefault="001D7408" w:rsidP="00B514AF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1D7408" w:rsidRPr="004B5427" w:rsidRDefault="001D7408" w:rsidP="007230E3">
            <w:pPr>
              <w:jc w:val="center"/>
            </w:pPr>
            <w:r w:rsidRPr="004B5427">
              <w:t>Дополнительно по всем вопросам можно обращаться:</w:t>
            </w:r>
          </w:p>
          <w:p w:rsidR="001D7408" w:rsidRPr="004B5427" w:rsidRDefault="001D7408" w:rsidP="007230E3">
            <w:pPr>
              <w:jc w:val="center"/>
            </w:pPr>
            <w:r w:rsidRPr="004B5427">
              <w:t xml:space="preserve">ПAO "Россети Ленэнерго" </w:t>
            </w:r>
            <w:smartTag w:uri="urn:schemas-microsoft-com:office:smarttags" w:element="metricconverter">
              <w:smartTagPr>
                <w:attr w:name="ProductID" w:val="197329, г"/>
              </w:smartTagPr>
              <w:r w:rsidRPr="004B5427">
                <w:t>197329, г</w:t>
              </w:r>
            </w:smartTag>
            <w:r w:rsidRPr="004B5427">
              <w:t>. Санкт-Петербург, ул. Гаккелевская, дом 21, корпус Литера А</w:t>
            </w:r>
          </w:p>
          <w:p w:rsidR="001D7408" w:rsidRPr="004B5427" w:rsidRDefault="001D7408" w:rsidP="007230E3">
            <w:pPr>
              <w:jc w:val="center"/>
            </w:pPr>
            <w:r>
              <w:rPr>
                <w:lang w:val="en-US"/>
              </w:rPr>
              <w:t>Abramova</w:t>
            </w:r>
            <w:r w:rsidRPr="004B5427">
              <w:t>.</w:t>
            </w:r>
            <w:r>
              <w:rPr>
                <w:lang w:val="en-US"/>
              </w:rPr>
              <w:t>YM</w:t>
            </w:r>
            <w:r>
              <w:t>@</w:t>
            </w:r>
            <w:r>
              <w:rPr>
                <w:lang w:val="en-US"/>
              </w:rPr>
              <w:t>lenenergo</w:t>
            </w:r>
            <w:r w:rsidRPr="004B5427">
              <w:t>.ru</w:t>
            </w:r>
          </w:p>
          <w:p w:rsidR="001D7408" w:rsidRPr="00B514AF" w:rsidRDefault="001D7408" w:rsidP="007230E3">
            <w:pPr>
              <w:pStyle w:val="ListParagraph"/>
              <w:ind w:left="0"/>
              <w:jc w:val="center"/>
            </w:pPr>
            <w:r>
              <w:t>+7 (</w:t>
            </w:r>
            <w:r>
              <w:rPr>
                <w:lang w:val="en-US"/>
              </w:rPr>
              <w:t>931</w:t>
            </w:r>
            <w:r>
              <w:t>)</w:t>
            </w:r>
            <w:r>
              <w:rPr>
                <w:lang w:val="en-US"/>
              </w:rPr>
              <w:t xml:space="preserve"> 592-90-52</w:t>
            </w:r>
          </w:p>
        </w:tc>
      </w:tr>
      <w:tr w:rsidR="001D7408" w:rsidRPr="009547E8" w:rsidTr="00B514AF">
        <w:tc>
          <w:tcPr>
            <w:tcW w:w="642" w:type="dxa"/>
            <w:vAlign w:val="center"/>
          </w:tcPr>
          <w:p w:rsidR="001D7408" w:rsidRPr="009547E8" w:rsidRDefault="001D7408" w:rsidP="00B514AF">
            <w:pPr>
              <w:jc w:val="center"/>
            </w:pPr>
            <w:r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1D7408" w:rsidRPr="00B514AF" w:rsidRDefault="001D7408" w:rsidP="00B514AF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B514AF">
              <w:rPr>
                <w:sz w:val="26"/>
                <w:szCs w:val="26"/>
              </w:rPr>
              <w:t xml:space="preserve">Графическое описание местоположения границ публичного сервитута, </w:t>
            </w:r>
            <w:r w:rsidRPr="00B514AF">
              <w:rPr>
                <w:sz w:val="26"/>
                <w:szCs w:val="26"/>
              </w:rPr>
              <w:br/>
              <w:t xml:space="preserve">а также перечень координат характерных точек этих границ </w:t>
            </w:r>
            <w:r w:rsidRPr="00B514AF">
              <w:rPr>
                <w:sz w:val="26"/>
                <w:szCs w:val="26"/>
              </w:rPr>
              <w:br/>
              <w:t>прилагается к сообщению</w:t>
            </w:r>
          </w:p>
          <w:p w:rsidR="001D7408" w:rsidRPr="001D4FC6" w:rsidRDefault="001D7408" w:rsidP="00B514AF">
            <w:pPr>
              <w:pStyle w:val="ListParagraph"/>
              <w:ind w:left="0"/>
              <w:jc w:val="center"/>
            </w:pPr>
            <w:r w:rsidRPr="00B514AF">
              <w:rPr>
                <w:sz w:val="26"/>
                <w:szCs w:val="26"/>
              </w:rPr>
              <w:t xml:space="preserve"> </w:t>
            </w:r>
            <w:r w:rsidRPr="001D4FC6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1D7408" w:rsidRPr="009547E8" w:rsidRDefault="001D7408" w:rsidP="0079045D">
      <w:pPr>
        <w:jc w:val="center"/>
        <w:rPr>
          <w:b/>
        </w:rPr>
      </w:pPr>
    </w:p>
    <w:p w:rsidR="001D7408" w:rsidRPr="009547E8" w:rsidRDefault="001D7408">
      <w:pPr>
        <w:jc w:val="center"/>
        <w:rPr>
          <w:b/>
        </w:rPr>
      </w:pPr>
    </w:p>
    <w:p w:rsidR="001D7408" w:rsidRPr="009547E8" w:rsidRDefault="001D7408">
      <w:pPr>
        <w:jc w:val="center"/>
        <w:rPr>
          <w:b/>
        </w:rPr>
      </w:pPr>
    </w:p>
    <w:sectPr w:rsidR="001D7408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532D"/>
    <w:multiLevelType w:val="hybridMultilevel"/>
    <w:tmpl w:val="07F6E19C"/>
    <w:lvl w:ilvl="0" w:tplc="C7EA12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B31B8B"/>
    <w:multiLevelType w:val="multilevel"/>
    <w:tmpl w:val="C866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BE2702D"/>
    <w:multiLevelType w:val="hybridMultilevel"/>
    <w:tmpl w:val="00D0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F58"/>
    <w:rsid w:val="00004F95"/>
    <w:rsid w:val="00006D7D"/>
    <w:rsid w:val="0001789C"/>
    <w:rsid w:val="0002073B"/>
    <w:rsid w:val="0003351B"/>
    <w:rsid w:val="0003521A"/>
    <w:rsid w:val="00046EBD"/>
    <w:rsid w:val="00046FB1"/>
    <w:rsid w:val="0004740E"/>
    <w:rsid w:val="000545C6"/>
    <w:rsid w:val="00070C83"/>
    <w:rsid w:val="00082348"/>
    <w:rsid w:val="00083E1E"/>
    <w:rsid w:val="0009033F"/>
    <w:rsid w:val="00096F54"/>
    <w:rsid w:val="000A4C2C"/>
    <w:rsid w:val="000B3B57"/>
    <w:rsid w:val="000D188E"/>
    <w:rsid w:val="000D1A73"/>
    <w:rsid w:val="000D4AE1"/>
    <w:rsid w:val="000F0315"/>
    <w:rsid w:val="000F3F98"/>
    <w:rsid w:val="00102739"/>
    <w:rsid w:val="00103A7D"/>
    <w:rsid w:val="00107869"/>
    <w:rsid w:val="0011336F"/>
    <w:rsid w:val="001223B4"/>
    <w:rsid w:val="001237FF"/>
    <w:rsid w:val="00131CB6"/>
    <w:rsid w:val="00132FC7"/>
    <w:rsid w:val="0014197C"/>
    <w:rsid w:val="001716C1"/>
    <w:rsid w:val="00175D7D"/>
    <w:rsid w:val="00191AA8"/>
    <w:rsid w:val="001A3FCD"/>
    <w:rsid w:val="001A59BC"/>
    <w:rsid w:val="001A5A50"/>
    <w:rsid w:val="001B79AD"/>
    <w:rsid w:val="001D1E13"/>
    <w:rsid w:val="001D4FC6"/>
    <w:rsid w:val="001D5A35"/>
    <w:rsid w:val="001D7408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36326"/>
    <w:rsid w:val="00251A29"/>
    <w:rsid w:val="00257F06"/>
    <w:rsid w:val="00267455"/>
    <w:rsid w:val="0027353F"/>
    <w:rsid w:val="00275AF7"/>
    <w:rsid w:val="002827A1"/>
    <w:rsid w:val="002A7620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A6B"/>
    <w:rsid w:val="00321B49"/>
    <w:rsid w:val="00331122"/>
    <w:rsid w:val="00334477"/>
    <w:rsid w:val="00344049"/>
    <w:rsid w:val="003440D4"/>
    <w:rsid w:val="00355E30"/>
    <w:rsid w:val="003623EF"/>
    <w:rsid w:val="00364A30"/>
    <w:rsid w:val="00386D4A"/>
    <w:rsid w:val="003B4331"/>
    <w:rsid w:val="003B46BB"/>
    <w:rsid w:val="003B6CF7"/>
    <w:rsid w:val="003B753E"/>
    <w:rsid w:val="003D0FBA"/>
    <w:rsid w:val="003D5AC3"/>
    <w:rsid w:val="003E2DBD"/>
    <w:rsid w:val="003E60DF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91395"/>
    <w:rsid w:val="004A0D50"/>
    <w:rsid w:val="004A57B4"/>
    <w:rsid w:val="004B5427"/>
    <w:rsid w:val="004B5C98"/>
    <w:rsid w:val="004C1FBC"/>
    <w:rsid w:val="004D0C0D"/>
    <w:rsid w:val="004D6A5D"/>
    <w:rsid w:val="004F0619"/>
    <w:rsid w:val="004F1DC4"/>
    <w:rsid w:val="004F442E"/>
    <w:rsid w:val="004F4F9B"/>
    <w:rsid w:val="004F607D"/>
    <w:rsid w:val="00503D06"/>
    <w:rsid w:val="00504C66"/>
    <w:rsid w:val="005204E7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D068E"/>
    <w:rsid w:val="006F4D64"/>
    <w:rsid w:val="006F66F3"/>
    <w:rsid w:val="00704073"/>
    <w:rsid w:val="00717FC0"/>
    <w:rsid w:val="007230E3"/>
    <w:rsid w:val="00725D87"/>
    <w:rsid w:val="00745CEB"/>
    <w:rsid w:val="007477B2"/>
    <w:rsid w:val="00765D70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57702"/>
    <w:rsid w:val="0087214A"/>
    <w:rsid w:val="008755CE"/>
    <w:rsid w:val="00891B2A"/>
    <w:rsid w:val="008A4E04"/>
    <w:rsid w:val="008A62D9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57F5A"/>
    <w:rsid w:val="0096257A"/>
    <w:rsid w:val="00962939"/>
    <w:rsid w:val="00963298"/>
    <w:rsid w:val="00965F41"/>
    <w:rsid w:val="009739D9"/>
    <w:rsid w:val="009900BE"/>
    <w:rsid w:val="009D33BF"/>
    <w:rsid w:val="009D4F1E"/>
    <w:rsid w:val="009F07F1"/>
    <w:rsid w:val="009F57C9"/>
    <w:rsid w:val="009F669C"/>
    <w:rsid w:val="00A04AFD"/>
    <w:rsid w:val="00A07BBA"/>
    <w:rsid w:val="00A1324B"/>
    <w:rsid w:val="00A16A0F"/>
    <w:rsid w:val="00A37E7B"/>
    <w:rsid w:val="00A503D4"/>
    <w:rsid w:val="00A50B57"/>
    <w:rsid w:val="00A53E8D"/>
    <w:rsid w:val="00A63F58"/>
    <w:rsid w:val="00A662C5"/>
    <w:rsid w:val="00A701F1"/>
    <w:rsid w:val="00A70B2B"/>
    <w:rsid w:val="00A73581"/>
    <w:rsid w:val="00A77456"/>
    <w:rsid w:val="00A83972"/>
    <w:rsid w:val="00AA6D64"/>
    <w:rsid w:val="00AB446D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176F5"/>
    <w:rsid w:val="00B2214E"/>
    <w:rsid w:val="00B26BE1"/>
    <w:rsid w:val="00B304E9"/>
    <w:rsid w:val="00B311F6"/>
    <w:rsid w:val="00B348AB"/>
    <w:rsid w:val="00B36FED"/>
    <w:rsid w:val="00B40672"/>
    <w:rsid w:val="00B514AF"/>
    <w:rsid w:val="00B54946"/>
    <w:rsid w:val="00B61EB4"/>
    <w:rsid w:val="00B66A5F"/>
    <w:rsid w:val="00B67D28"/>
    <w:rsid w:val="00B811F4"/>
    <w:rsid w:val="00B81F17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3705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1F66"/>
    <w:rsid w:val="00D04F58"/>
    <w:rsid w:val="00D05219"/>
    <w:rsid w:val="00D14C3A"/>
    <w:rsid w:val="00D158B4"/>
    <w:rsid w:val="00D223EB"/>
    <w:rsid w:val="00D24656"/>
    <w:rsid w:val="00D4297E"/>
    <w:rsid w:val="00D54FE9"/>
    <w:rsid w:val="00D60F1A"/>
    <w:rsid w:val="00D75C35"/>
    <w:rsid w:val="00D75FB0"/>
    <w:rsid w:val="00D92B0E"/>
    <w:rsid w:val="00DA5638"/>
    <w:rsid w:val="00DB1D9F"/>
    <w:rsid w:val="00DC0384"/>
    <w:rsid w:val="00DC44E4"/>
    <w:rsid w:val="00DE6A56"/>
    <w:rsid w:val="00DF080C"/>
    <w:rsid w:val="00DF174F"/>
    <w:rsid w:val="00E107CF"/>
    <w:rsid w:val="00E133FE"/>
    <w:rsid w:val="00E152CA"/>
    <w:rsid w:val="00E34E31"/>
    <w:rsid w:val="00E34F95"/>
    <w:rsid w:val="00E36C77"/>
    <w:rsid w:val="00E537AE"/>
    <w:rsid w:val="00E54C77"/>
    <w:rsid w:val="00E71CBE"/>
    <w:rsid w:val="00E7734B"/>
    <w:rsid w:val="00E77E1E"/>
    <w:rsid w:val="00E80AB8"/>
    <w:rsid w:val="00E85EA5"/>
    <w:rsid w:val="00E945BE"/>
    <w:rsid w:val="00E95A48"/>
    <w:rsid w:val="00E97CDB"/>
    <w:rsid w:val="00EA395B"/>
    <w:rsid w:val="00EA6D1B"/>
    <w:rsid w:val="00EB3514"/>
    <w:rsid w:val="00EB3B16"/>
    <w:rsid w:val="00ED695B"/>
    <w:rsid w:val="00ED6B98"/>
    <w:rsid w:val="00ED7729"/>
    <w:rsid w:val="00EE34AD"/>
    <w:rsid w:val="00EE3919"/>
    <w:rsid w:val="00EF0963"/>
    <w:rsid w:val="00EF6684"/>
    <w:rsid w:val="00F00EFC"/>
    <w:rsid w:val="00F034EA"/>
    <w:rsid w:val="00F05E46"/>
    <w:rsid w:val="00F11257"/>
    <w:rsid w:val="00F206BA"/>
    <w:rsid w:val="00F24AFB"/>
    <w:rsid w:val="00F35483"/>
    <w:rsid w:val="00F44B7C"/>
    <w:rsid w:val="00F61E10"/>
    <w:rsid w:val="00F66826"/>
    <w:rsid w:val="00F80192"/>
    <w:rsid w:val="00FA357F"/>
    <w:rsid w:val="00FA3773"/>
    <w:rsid w:val="00FA49D2"/>
    <w:rsid w:val="00FA718A"/>
    <w:rsid w:val="00FB79A0"/>
    <w:rsid w:val="00FC2C50"/>
    <w:rsid w:val="00FC42A1"/>
    <w:rsid w:val="00FD547A"/>
    <w:rsid w:val="00FE07DD"/>
    <w:rsid w:val="00FE1D98"/>
    <w:rsid w:val="00FE2C95"/>
    <w:rsid w:val="00FF0EEE"/>
    <w:rsid w:val="00FF191C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57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0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B1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lang w:val="ru-RU"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6B1FE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B1FE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B1FEC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uiPriority w:val="99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">
    <w:name w:val="Обычный1"/>
    <w:uiPriority w:val="99"/>
    <w:rsid w:val="006B1FEC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xl68">
    <w:name w:val="xl68"/>
    <w:basedOn w:val="Normal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Normal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uiPriority w:val="99"/>
    <w:rsid w:val="006B1FEC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3">
    <w:name w:val="Обычный3"/>
    <w:uiPriority w:val="99"/>
    <w:rsid w:val="006B1FEC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1FEC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1FEC"/>
    <w:rPr>
      <w:rFonts w:ascii="Calibri" w:hAnsi="Calibri" w:cs="Times New Roman"/>
      <w:lang w:eastAsia="ru-RU"/>
    </w:rPr>
  </w:style>
  <w:style w:type="paragraph" w:customStyle="1" w:styleId="xl65">
    <w:name w:val="xl65"/>
    <w:basedOn w:val="Normal"/>
    <w:uiPriority w:val="99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Normal"/>
    <w:uiPriority w:val="99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Normal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"/>
    <w:uiPriority w:val="99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"/>
    <w:uiPriority w:val="99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al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"/>
    <w:uiPriority w:val="99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Normal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al"/>
    <w:uiPriority w:val="99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Normal"/>
    <w:uiPriority w:val="99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99"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NoSpacing">
    <w:name w:val="No Spacing"/>
    <w:uiPriority w:val="99"/>
    <w:qFormat/>
    <w:rsid w:val="00D24656"/>
    <w:rPr>
      <w:rFonts w:eastAsia="Times New Roman"/>
      <w:lang w:val="ru-RU" w:eastAsia="ru-RU"/>
    </w:rPr>
  </w:style>
  <w:style w:type="paragraph" w:customStyle="1" w:styleId="Default">
    <w:name w:val="Default"/>
    <w:uiPriority w:val="99"/>
    <w:rsid w:val="002C79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customStyle="1" w:styleId="a">
    <w:name w:val="Письмо"/>
    <w:basedOn w:val="Normal"/>
    <w:uiPriority w:val="99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DefaultParagraphFont"/>
    <w:uiPriority w:val="99"/>
    <w:rsid w:val="003623EF"/>
    <w:rPr>
      <w:rFonts w:cs="Times New Roman"/>
    </w:rPr>
  </w:style>
  <w:style w:type="character" w:customStyle="1" w:styleId="10">
    <w:name w:val="Неразрешенное упоминание1"/>
    <w:basedOn w:val="DefaultParagraphFont"/>
    <w:uiPriority w:val="99"/>
    <w:semiHidden/>
    <w:rsid w:val="00765D70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957F5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9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k.admi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@boksito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k.admin@mail.ru" TargetMode="External"/><Relationship Id="rId5" Type="http://schemas.openxmlformats.org/officeDocument/2006/relationships/hyperlink" Target="mailto:adm@boksitogor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701</Words>
  <Characters>4001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возможном установлении публичного сервитута</dc:title>
  <dc:subject/>
  <dc:creator>Юля Христиченко</dc:creator>
  <cp:keywords/>
  <dc:description/>
  <cp:lastModifiedBy>Никитин</cp:lastModifiedBy>
  <cp:revision>2</cp:revision>
  <cp:lastPrinted>2022-05-05T12:08:00Z</cp:lastPrinted>
  <dcterms:created xsi:type="dcterms:W3CDTF">2024-12-05T13:37:00Z</dcterms:created>
  <dcterms:modified xsi:type="dcterms:W3CDTF">2024-12-05T13:37:00Z</dcterms:modified>
</cp:coreProperties>
</file>